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del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del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del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del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del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del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bookmarkStart w:id="0" w:name="_GoBack"/>
      <w:bookmarkEnd w:id="0"/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del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del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IlDirigentedell’AmbitoTerritorialedi TERAMO arappresentarlo/lanellasceltadellasedeperl’anno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del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Pr="008F3CCD" w:rsidRDefault="008F3CCD" w:rsidP="008F3CCD">
      <w:pPr>
        <w:pStyle w:val="Corpodel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8F3CCD" w:rsidRP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0"/>
        <w:gridCol w:w="7796"/>
      </w:tblGrid>
      <w:tr w:rsidR="008F3CCD" w:rsidRPr="008F3CCD" w:rsidTr="008F3CCD">
        <w:trPr>
          <w:trHeight w:val="50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8F3CCD">
            <w:pPr>
              <w:pStyle w:val="TableParagraph"/>
              <w:spacing w:before="17" w:line="242" w:lineRule="exact"/>
              <w:ind w:left="276" w:right="147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Ordine di riorità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13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scuola, Comune</w:t>
            </w: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2^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3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4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80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5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lastRenderedPageBreak/>
              <w:t>6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7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8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9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10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3CCD" w:rsidRPr="002B3513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del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8"/>
      <w:footerReference w:type="default" r:id="rId9"/>
      <w:headerReference w:type="first" r:id="rId10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FB" w:rsidRDefault="00A662FB" w:rsidP="00735857">
      <w:pPr>
        <w:spacing w:after="0" w:line="240" w:lineRule="auto"/>
      </w:pPr>
      <w:r>
        <w:separator/>
      </w:r>
    </w:p>
  </w:endnote>
  <w:endnote w:type="continuationSeparator" w:id="1">
    <w:p w:rsidR="00A662FB" w:rsidRDefault="00A662F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94224"/>
      <w:docPartObj>
        <w:docPartGallery w:val="Page Numbers (Bottom of Page)"/>
        <w:docPartUnique/>
      </w:docPartObj>
    </w:sdtPr>
    <w:sdtContent>
      <w:p w:rsidR="00B16AC6" w:rsidRDefault="009F093C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6124A0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FB" w:rsidRDefault="00A662FB" w:rsidP="00735857">
      <w:pPr>
        <w:spacing w:after="0" w:line="240" w:lineRule="auto"/>
      </w:pPr>
      <w:r>
        <w:separator/>
      </w:r>
    </w:p>
  </w:footnote>
  <w:footnote w:type="continuationSeparator" w:id="1">
    <w:p w:rsidR="00A662FB" w:rsidRDefault="00A662F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9F093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<v:textbox inset="2.85pt,2.85pt,2.85pt,2.85pt">
            <w:txbxContent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9F093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9BB1-707E-4577-B085-BA5D7F68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alunni_zoli1</cp:lastModifiedBy>
  <cp:revision>2</cp:revision>
  <cp:lastPrinted>2019-03-11T15:40:00Z</cp:lastPrinted>
  <dcterms:created xsi:type="dcterms:W3CDTF">2020-11-26T14:00:00Z</dcterms:created>
  <dcterms:modified xsi:type="dcterms:W3CDTF">2020-11-26T14:00:00Z</dcterms:modified>
</cp:coreProperties>
</file>