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lasottoscritto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>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Codicefiscale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ilasciatoda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IlDirigentedell’AmbitoTerritorialedi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TERAMO 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arappresentarlo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lanellasceltadellasedeperl’anno</w:t>
      </w:r>
      <w:proofErr w:type="spellEnd"/>
      <w:r w:rsidRPr="002B3513">
        <w:rPr>
          <w:rFonts w:ascii="Times New Roman" w:hAnsi="Times New Roman" w:cs="Times New Roman"/>
          <w:sz w:val="24"/>
          <w:szCs w:val="24"/>
        </w:rPr>
        <w:t xml:space="preserve">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Pr="008F3CCD" w:rsidRDefault="008F3CCD" w:rsidP="008F3CCD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8F3CCD" w:rsidRP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80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0"/>
        <w:gridCol w:w="7796"/>
      </w:tblGrid>
      <w:tr w:rsidR="008F3CCD" w:rsidRPr="008F3CCD" w:rsidTr="008F3CCD">
        <w:trPr>
          <w:trHeight w:val="503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8F3CCD">
            <w:pPr>
              <w:pStyle w:val="TableParagraph"/>
              <w:spacing w:before="17" w:line="242" w:lineRule="exact"/>
              <w:ind w:left="276" w:right="147" w:hanging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Ordine</w:t>
            </w:r>
            <w:proofErr w:type="spellEnd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riorità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130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proofErr w:type="spellEnd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3CCD">
              <w:rPr>
                <w:rFonts w:ascii="Times New Roman" w:hAnsi="Times New Roman" w:cs="Times New Roman"/>
                <w:sz w:val="24"/>
                <w:szCs w:val="24"/>
              </w:rPr>
              <w:t>Comune</w:t>
            </w:r>
            <w:proofErr w:type="spellEnd"/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1^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2^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3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4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80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5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lastRenderedPageBreak/>
              <w:t>6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7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8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8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7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9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8F3CCD" w:rsidRPr="008F3CCD" w:rsidTr="008F3CCD">
        <w:trPr>
          <w:trHeight w:val="397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CCD" w:rsidRPr="008F3CCD" w:rsidRDefault="008F3CCD" w:rsidP="002134D9">
            <w:pPr>
              <w:pStyle w:val="TableParagraph"/>
              <w:spacing w:before="79"/>
              <w:ind w:left="110"/>
              <w:rPr>
                <w:rFonts w:ascii="Times New Roman" w:hAnsi="Times New Roman" w:cs="Times New Roman"/>
                <w:sz w:val="20"/>
              </w:rPr>
            </w:pPr>
            <w:r w:rsidRPr="008F3CCD">
              <w:rPr>
                <w:rFonts w:ascii="Times New Roman" w:hAnsi="Times New Roman" w:cs="Times New Roman"/>
                <w:sz w:val="20"/>
              </w:rPr>
              <w:t>10 ^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CCD" w:rsidRPr="008F3CCD" w:rsidRDefault="008F3CCD" w:rsidP="002134D9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8F3CCD" w:rsidRPr="002B3513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proofErr w:type="spellStart"/>
      <w:r w:rsidRPr="002B3513">
        <w:rPr>
          <w:rFonts w:ascii="Times New Roman" w:hAnsi="Times New Roman" w:cs="Times New Roman"/>
          <w:sz w:val="24"/>
          <w:szCs w:val="24"/>
        </w:rPr>
        <w:t>Luogo,data</w:t>
      </w:r>
      <w:proofErr w:type="spellEnd"/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92F36" w:rsidRPr="002B3513" w:rsidRDefault="00092F36" w:rsidP="00423CCA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9"/>
      <w:footerReference w:type="default" r:id="rId10"/>
      <w:headerReference w:type="first" r:id="rId11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9D3" w:rsidRDefault="002459D3" w:rsidP="00735857">
      <w:pPr>
        <w:spacing w:after="0" w:line="240" w:lineRule="auto"/>
      </w:pPr>
      <w:r>
        <w:separator/>
      </w:r>
    </w:p>
  </w:endnote>
  <w:endnote w:type="continuationSeparator" w:id="0">
    <w:p w:rsidR="002459D3" w:rsidRDefault="002459D3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6794224"/>
      <w:docPartObj>
        <w:docPartGallery w:val="Page Numbers (Bottom of Page)"/>
        <w:docPartUnique/>
      </w:docPartObj>
    </w:sdtPr>
    <w:sdtEndPr/>
    <w:sdtContent>
      <w:p w:rsidR="00B16AC6" w:rsidRDefault="009F093C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B86912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9D3" w:rsidRDefault="002459D3" w:rsidP="00735857">
      <w:pPr>
        <w:spacing w:after="0" w:line="240" w:lineRule="auto"/>
      </w:pPr>
      <w:r>
        <w:separator/>
      </w:r>
    </w:p>
  </w:footnote>
  <w:footnote w:type="continuationSeparator" w:id="0">
    <w:p w:rsidR="002459D3" w:rsidRDefault="002459D3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460BA4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B16AC6" w:rsidRPr="00E7598E" w:rsidRDefault="00B16AC6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6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    <v:textbox inset="2.85pt,2.85pt,2.85pt,2.85pt">
                <w:txbxContent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B16AC6" w:rsidRPr="00E7598E" w:rsidRDefault="00B16AC6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="00460BA4">
      <w:rPr>
        <w:noProof/>
        <w:lang w:eastAsia="it-IT"/>
      </w:rPr>
      <mc:AlternateContent>
        <mc:Choice Requires="wps">
          <w:drawing>
            <wp:anchor distT="36575" distB="36575" distL="36576" distR="36576" simplePos="0" relativeHeight="251666432" behindDoc="0" locked="0" layoutInCell="1" allowOverlap="1">
              <wp:simplePos x="0" y="0"/>
              <wp:positionH relativeFrom="column">
                <wp:posOffset>923290</wp:posOffset>
              </wp:positionH>
              <wp:positionV relativeFrom="paragraph">
                <wp:posOffset>701039</wp:posOffset>
              </wp:positionV>
              <wp:extent cx="5400675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59D3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0BA4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41430"/>
    <w:rsid w:val="00A53694"/>
    <w:rsid w:val="00A63ADA"/>
    <w:rsid w:val="00A662FB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86912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5CF0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0690-CA8C-412D-A030-2A014F36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2019-03-11T15:40:00Z</cp:lastPrinted>
  <dcterms:created xsi:type="dcterms:W3CDTF">2020-12-03T16:20:00Z</dcterms:created>
  <dcterms:modified xsi:type="dcterms:W3CDTF">2020-12-03T16:20:00Z</dcterms:modified>
</cp:coreProperties>
</file>