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IlDirigentedell’AmbitoTerritorialedi TERAMO arappresentarlo/lanellasceltadellasedeperl’anno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Pr="008F3CCD" w:rsidRDefault="008F3CCD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8F3CCD" w:rsidRP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796"/>
      </w:tblGrid>
      <w:tr w:rsidR="008F3CCD" w:rsidRPr="008F3CCD" w:rsidTr="008F3CCD">
        <w:trPr>
          <w:trHeight w:val="50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8F3CCD">
            <w:pPr>
              <w:pStyle w:val="TableParagraph"/>
              <w:spacing w:before="17" w:line="242" w:lineRule="exact"/>
              <w:ind w:left="276" w:right="147" w:hanging="99"/>
              <w:rPr>
                <w:rFonts w:ascii="Times New Roman" w:hAnsi="Times New Roman" w:cs="Times New Roman"/>
                <w:sz w:val="24"/>
                <w:szCs w:val="24"/>
              </w:rPr>
            </w:pPr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Ordine di riorità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13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scuola, Comune</w:t>
            </w: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1^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2^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3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4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80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5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lastRenderedPageBreak/>
              <w:t>6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7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8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9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10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3CCD" w:rsidRPr="002B3513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F0" w:rsidRDefault="00D05CF0" w:rsidP="00735857">
      <w:pPr>
        <w:spacing w:after="0" w:line="240" w:lineRule="auto"/>
      </w:pPr>
      <w:r>
        <w:separator/>
      </w:r>
    </w:p>
  </w:endnote>
  <w:endnote w:type="continuationSeparator" w:id="0">
    <w:p w:rsidR="00D05CF0" w:rsidRDefault="00D05CF0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9F093C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460BA4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F0" w:rsidRDefault="00D05CF0" w:rsidP="00735857">
      <w:pPr>
        <w:spacing w:after="0" w:line="240" w:lineRule="auto"/>
      </w:pPr>
      <w:r>
        <w:separator/>
      </w:r>
    </w:p>
  </w:footnote>
  <w:footnote w:type="continuationSeparator" w:id="0">
    <w:p w:rsidR="00D05CF0" w:rsidRDefault="00D05CF0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0BA4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460BA4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0BA4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41430"/>
    <w:rsid w:val="00A53694"/>
    <w:rsid w:val="00A63ADA"/>
    <w:rsid w:val="00A662FB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5CF0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CE49-2EAA-4424-9495-75767579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2020-12-01T13:13:00Z</dcterms:created>
  <dcterms:modified xsi:type="dcterms:W3CDTF">2020-12-01T13:13:00Z</dcterms:modified>
</cp:coreProperties>
</file>