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Default="00B228BB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Cattedre</w:t>
      </w:r>
    </w:p>
    <w:p w:rsidR="00FD7424" w:rsidRDefault="00FD7424" w:rsidP="00FD7424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7424" w:rsidRPr="00B228BB" w:rsidRDefault="00FD7424" w:rsidP="00FD7424">
      <w:pPr>
        <w:pStyle w:val="Corpotesto"/>
        <w:numPr>
          <w:ilvl w:val="0"/>
          <w:numId w:val="19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sedi – per Spezzone</w:t>
      </w: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195AA0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195AA0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195AA0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195AA0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9"/>
      <w:footerReference w:type="default" r:id="rId10"/>
      <w:headerReference w:type="first" r:id="rId11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88" w:rsidRDefault="00EE6088" w:rsidP="00735857">
      <w:pPr>
        <w:spacing w:after="0" w:line="240" w:lineRule="auto"/>
      </w:pPr>
      <w:r>
        <w:separator/>
      </w:r>
    </w:p>
  </w:endnote>
  <w:endnote w:type="continuationSeparator" w:id="0">
    <w:p w:rsidR="00EE6088" w:rsidRDefault="00EE608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0C10F7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88" w:rsidRDefault="00EE6088" w:rsidP="00735857">
      <w:pPr>
        <w:spacing w:after="0" w:line="240" w:lineRule="auto"/>
      </w:pPr>
      <w:r>
        <w:separator/>
      </w:r>
    </w:p>
  </w:footnote>
  <w:footnote w:type="continuationSeparator" w:id="0">
    <w:p w:rsidR="00EE6088" w:rsidRDefault="00EE608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10F7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E54D8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623"/>
    <w:rsid w:val="005E0748"/>
    <w:rsid w:val="005E21BD"/>
    <w:rsid w:val="005E3EA4"/>
    <w:rsid w:val="005F5F9F"/>
    <w:rsid w:val="00601431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2F08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EE608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9FF25-3D8A-45BD-9A57-2547B766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2021-02-18T10:52:00Z</dcterms:created>
  <dcterms:modified xsi:type="dcterms:W3CDTF">2021-02-18T10:52:00Z</dcterms:modified>
</cp:coreProperties>
</file>