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F76079">
        <w:rPr>
          <w:rFonts w:ascii="Times New Roman" w:hAnsi="Times New Roman" w:cs="Times New Roman"/>
          <w:b/>
          <w:i/>
          <w:sz w:val="24"/>
          <w:szCs w:val="24"/>
          <w:u w:val="single"/>
        </w:rPr>
        <w:t>Primaria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F76079">
        <w:rPr>
          <w:rFonts w:ascii="Times New Roman" w:hAnsi="Times New Roman" w:cs="Times New Roman"/>
          <w:i/>
          <w:sz w:val="24"/>
          <w:szCs w:val="24"/>
          <w:u w:val="single"/>
        </w:rPr>
        <w:t>Primaria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C050B8" w:rsidRDefault="00C050B8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33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C050B8" w:rsidRPr="0037444A" w:rsidRDefault="00C050B8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F36" w:rsidRDefault="00C050B8" w:rsidP="00C050B8">
      <w:pPr>
        <w:pStyle w:val="Corpotesto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C050B8" w:rsidRPr="002B3513" w:rsidRDefault="00C050B8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437B1" w:rsidRDefault="00066944" w:rsidP="00C050B8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9"/>
          <w:footerReference w:type="default" r:id="rId10"/>
          <w:headerReference w:type="first" r:id="rId11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  <w:r>
        <w:t>ROSETO  1</w:t>
      </w:r>
      <w:r>
        <w:tab/>
      </w:r>
      <w:r w:rsidR="00B866ED">
        <w:tab/>
      </w:r>
      <w:r w:rsidR="0037444A">
        <w:tab/>
      </w:r>
      <w:r w:rsidR="0037444A">
        <w:tab/>
      </w:r>
      <w:r w:rsidR="00C050B8" w:rsidRPr="00C050B8">
        <w:rPr>
          <w:rFonts w:ascii="Times New Roman" w:hAnsi="Times New Roman" w:cs="Times New Roman"/>
          <w:sz w:val="24"/>
          <w:szCs w:val="24"/>
        </w:rPr>
        <w:t>Posto Comune</w:t>
      </w:r>
      <w:r w:rsidR="00C050B8" w:rsidRPr="00C050B8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C050B8" w:rsidRPr="00C050B8">
        <w:rPr>
          <w:rFonts w:ascii="Times New Roman" w:hAnsi="Times New Roman" w:cs="Times New Roman"/>
          <w:b/>
          <w:sz w:val="24"/>
        </w:rPr>
        <w:t xml:space="preserve"> ore 24,00</w:t>
      </w:r>
    </w:p>
    <w:p w:rsidR="00175064" w:rsidRDefault="00175064" w:rsidP="00EA31B0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E32482" w:rsidRPr="00EA31B0" w:rsidRDefault="0037444A" w:rsidP="00EA31B0">
      <w:pPr>
        <w:ind w:left="1416"/>
        <w:jc w:val="lef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75064" w:rsidRPr="00C050B8" w:rsidRDefault="00E32482" w:rsidP="00C050B8">
      <w:pPr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</w:p>
    <w:p w:rsidR="00175064" w:rsidRPr="0037444A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C050B8" w:rsidRDefault="00C050B8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0F" w:rsidRDefault="00302F0F" w:rsidP="00735857">
      <w:pPr>
        <w:spacing w:after="0" w:line="240" w:lineRule="auto"/>
      </w:pPr>
      <w:r>
        <w:separator/>
      </w:r>
    </w:p>
  </w:endnote>
  <w:endnote w:type="continuationSeparator" w:id="0">
    <w:p w:rsidR="00302F0F" w:rsidRDefault="00302F0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CE65E4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0F" w:rsidRDefault="00302F0F" w:rsidP="00735857">
      <w:pPr>
        <w:spacing w:after="0" w:line="240" w:lineRule="auto"/>
      </w:pPr>
      <w:r>
        <w:separator/>
      </w:r>
    </w:p>
  </w:footnote>
  <w:footnote w:type="continuationSeparator" w:id="0">
    <w:p w:rsidR="00302F0F" w:rsidRDefault="00302F0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7857F5C0" wp14:editId="617BBA70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2AC45E8" wp14:editId="0602D2B7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355A6C81" wp14:editId="69016947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66944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2F0F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17157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050B8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E65E4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57C33"/>
    <w:rsid w:val="00E7598E"/>
    <w:rsid w:val="00E75A77"/>
    <w:rsid w:val="00E7722A"/>
    <w:rsid w:val="00E7756D"/>
    <w:rsid w:val="00E8176E"/>
    <w:rsid w:val="00EA2144"/>
    <w:rsid w:val="00EA31B0"/>
    <w:rsid w:val="00EB0A5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079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7C28-C759-4383-92A9-E519D17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2021-03-18T08:58:00Z</dcterms:created>
  <dcterms:modified xsi:type="dcterms:W3CDTF">2021-03-18T08:58:00Z</dcterms:modified>
</cp:coreProperties>
</file>