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Pr="002B3513" w:rsidRDefault="00092F36" w:rsidP="006251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Dirigente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dell’Ambito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Territoriale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 TERAMO 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nella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scelta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sede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per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 xml:space="preserve">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Default="008F3CCD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6251FC" w:rsidRDefault="006251FC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</w:p>
    <w:p w:rsidR="00812D3A" w:rsidRDefault="00812D3A" w:rsidP="006251FC">
      <w:pPr>
        <w:pStyle w:val="Corpotesto"/>
        <w:spacing w:before="122" w:line="48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1_______________________________________________</w:t>
      </w:r>
    </w:p>
    <w:p w:rsidR="00812D3A" w:rsidRDefault="00812D3A" w:rsidP="006251FC">
      <w:pPr>
        <w:pStyle w:val="Corpotesto"/>
        <w:spacing w:before="122" w:line="48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2_______________________________________________</w:t>
      </w: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4D6D" w:rsidRDefault="00524D6D" w:rsidP="00423CCA">
      <w:pPr>
        <w:jc w:val="left"/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CC" w:rsidRDefault="008D2FCC" w:rsidP="00735857">
      <w:pPr>
        <w:spacing w:after="0" w:line="240" w:lineRule="auto"/>
      </w:pPr>
      <w:r>
        <w:separator/>
      </w:r>
    </w:p>
  </w:endnote>
  <w:endnote w:type="continuationSeparator" w:id="0">
    <w:p w:rsidR="008D2FCC" w:rsidRDefault="008D2FCC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DE7250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AA66A0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CC" w:rsidRDefault="008D2FCC" w:rsidP="00735857">
      <w:pPr>
        <w:spacing w:after="0" w:line="240" w:lineRule="auto"/>
      </w:pPr>
      <w:r>
        <w:separator/>
      </w:r>
    </w:p>
  </w:footnote>
  <w:footnote w:type="continuationSeparator" w:id="0">
    <w:p w:rsidR="008D2FCC" w:rsidRDefault="008D2FCC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E02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734E02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19F"/>
    <w:rsid w:val="0024579A"/>
    <w:rsid w:val="002459D3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56461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0BA4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02C7D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2BC0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251FC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4E02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12D3A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2FCC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0996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3369F"/>
    <w:rsid w:val="00A41430"/>
    <w:rsid w:val="00A53694"/>
    <w:rsid w:val="00A63ADA"/>
    <w:rsid w:val="00A662FB"/>
    <w:rsid w:val="00A82B7B"/>
    <w:rsid w:val="00A93438"/>
    <w:rsid w:val="00A945AC"/>
    <w:rsid w:val="00AA4860"/>
    <w:rsid w:val="00AA66A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86912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5CF0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E7250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5EFE-66C0-45AD-9542-D4775980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2021-04-13T09:05:00Z</dcterms:created>
  <dcterms:modified xsi:type="dcterms:W3CDTF">2021-04-13T09:05:00Z</dcterms:modified>
</cp:coreProperties>
</file>